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A885" w14:textId="77777777" w:rsidR="001255F7" w:rsidRPr="00842B94" w:rsidRDefault="001255F7" w:rsidP="001255F7">
      <w:pPr>
        <w:jc w:val="right"/>
        <w:rPr>
          <w:rFonts w:ascii="Arial Nova Light" w:hAnsi="Arial Nova Light"/>
          <w:b/>
          <w:sz w:val="36"/>
          <w:lang w:val="fr-FR"/>
        </w:rPr>
      </w:pPr>
      <w:r w:rsidRPr="00842B94">
        <w:rPr>
          <w:rFonts w:ascii="Arial Nova Light" w:hAnsi="Arial Nova Light"/>
          <w:b/>
          <w:sz w:val="36"/>
          <w:lang w:val="fr-FR"/>
        </w:rPr>
        <w:t xml:space="preserve">FORMULAIRE DEMANDE    </w:t>
      </w:r>
    </w:p>
    <w:p w14:paraId="4EA5A9C7" w14:textId="3F61AB5D" w:rsidR="001F4FA6" w:rsidRPr="00842B94" w:rsidRDefault="001255F7" w:rsidP="001255F7">
      <w:pPr>
        <w:ind w:left="165"/>
        <w:jc w:val="right"/>
        <w:rPr>
          <w:rFonts w:ascii="Arial Nova Light" w:hAnsi="Arial Nova Light"/>
          <w:b/>
          <w:sz w:val="36"/>
          <w:lang w:val="fr-FR"/>
        </w:rPr>
      </w:pPr>
      <w:r w:rsidRPr="00842B94">
        <w:rPr>
          <w:rFonts w:ascii="Arial Nova Light" w:hAnsi="Arial Nova Light"/>
          <w:b/>
          <w:sz w:val="36"/>
          <w:lang w:val="fr-FR"/>
        </w:rPr>
        <w:t>DE LOCATION DE SALLE</w:t>
      </w:r>
    </w:p>
    <w:p w14:paraId="49A266DF" w14:textId="77777777" w:rsidR="00B20111" w:rsidRPr="00842B94" w:rsidRDefault="00B20111" w:rsidP="001255F7">
      <w:pPr>
        <w:autoSpaceDE w:val="0"/>
        <w:autoSpaceDN w:val="0"/>
        <w:adjustRightInd w:val="0"/>
        <w:rPr>
          <w:rFonts w:ascii="Arial Nova Light" w:hAnsi="Arial Nova Light" w:cs="TimesNewRomanPS-BoldMT"/>
          <w:b/>
          <w:bCs w:val="0"/>
          <w:sz w:val="36"/>
          <w:u w:val="single"/>
        </w:rPr>
      </w:pPr>
    </w:p>
    <w:p w14:paraId="36CE5D9D" w14:textId="5C948AEC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-BoldMT"/>
          <w:b/>
          <w:bCs w:val="0"/>
          <w:sz w:val="32"/>
          <w:szCs w:val="32"/>
        </w:rPr>
      </w:pPr>
      <w:r w:rsidRPr="0099213E">
        <w:rPr>
          <w:rFonts w:ascii="Arial Nova Light" w:hAnsi="Arial Nova Light" w:cs="TimesNewRomanPS-BoldMT"/>
          <w:b/>
          <w:bCs w:val="0"/>
          <w:sz w:val="32"/>
          <w:szCs w:val="32"/>
          <w:u w:val="single"/>
        </w:rPr>
        <w:t>Le demandeur</w:t>
      </w:r>
      <w:r w:rsidRPr="0099213E">
        <w:rPr>
          <w:rFonts w:ascii="Arial Nova Light" w:hAnsi="Arial Nova Light" w:cs="TimesNewRomanPS-BoldMT"/>
          <w:b/>
          <w:bCs w:val="0"/>
          <w:sz w:val="32"/>
          <w:szCs w:val="32"/>
        </w:rPr>
        <w:t xml:space="preserve"> :</w:t>
      </w:r>
    </w:p>
    <w:p w14:paraId="25EA1C50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-BoldMT"/>
          <w:b/>
          <w:bCs w:val="0"/>
          <w:sz w:val="24"/>
          <w:szCs w:val="24"/>
        </w:rPr>
      </w:pPr>
    </w:p>
    <w:p w14:paraId="214CFF75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Nom : ………………………… Prénom : ………………………………………………….</w:t>
      </w:r>
    </w:p>
    <w:p w14:paraId="21F0EF8A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Adresse : …………………………………………………………………………………….</w:t>
      </w:r>
    </w:p>
    <w:p w14:paraId="33225847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Téléphone : ……………</w:t>
      </w: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…….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>. GSM : ………………………… Fax : ……………</w:t>
      </w: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…….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>.</w:t>
      </w:r>
    </w:p>
    <w:p w14:paraId="47A158C9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Email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> : ……………………………………………………………</w:t>
      </w:r>
    </w:p>
    <w:p w14:paraId="13D7EB51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</w:p>
    <w:p w14:paraId="5D6B432A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  <w:r w:rsidRPr="0099213E">
        <w:rPr>
          <w:rFonts w:ascii="Arial Nova Light" w:hAnsi="Arial Nova Light" w:cs="TimesNewRomanPSMT"/>
          <w:b/>
          <w:sz w:val="24"/>
          <w:szCs w:val="24"/>
          <w:u w:val="single"/>
        </w:rPr>
        <w:t>Agissant en tant que</w:t>
      </w:r>
      <w:r w:rsidRPr="0099213E">
        <w:rPr>
          <w:rFonts w:ascii="Arial Nova Light" w:hAnsi="Arial Nova Light" w:cs="TimesNewRomanPSMT"/>
          <w:sz w:val="24"/>
          <w:szCs w:val="24"/>
        </w:rPr>
        <w:t> :</w:t>
      </w: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</w:p>
    <w:p w14:paraId="76FC79B2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O Président</w:t>
      </w:r>
      <w:r w:rsidRPr="0099213E">
        <w:rPr>
          <w:rFonts w:ascii="Arial Nova Light" w:hAnsi="Arial Nova Light" w:cs="TimesNewRomanPSMT"/>
          <w:sz w:val="24"/>
          <w:szCs w:val="24"/>
        </w:rPr>
        <w:tab/>
      </w: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O </w:t>
      </w:r>
      <w:r w:rsidRPr="0099213E">
        <w:rPr>
          <w:rFonts w:ascii="Arial Nova Light" w:hAnsi="Arial Nova Light" w:cs="TimesNewRomanPSMT"/>
          <w:sz w:val="24"/>
          <w:szCs w:val="24"/>
        </w:rPr>
        <w:t>Vice-président (</w:t>
      </w: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 xml:space="preserve">e)   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O </w:t>
      </w:r>
      <w:r w:rsidRPr="0099213E">
        <w:rPr>
          <w:rFonts w:ascii="Arial Nova Light" w:hAnsi="Arial Nova Light" w:cs="TimesNewRomanPSMT"/>
          <w:sz w:val="24"/>
          <w:szCs w:val="24"/>
        </w:rPr>
        <w:t xml:space="preserve">Secrétaire   </w:t>
      </w:r>
      <w:r w:rsidRPr="0099213E">
        <w:rPr>
          <w:rFonts w:ascii="Arial Nova Light" w:eastAsia="Wingdings-Regular" w:hAnsi="Arial Nova Light" w:cs="Wingdings-Regular"/>
          <w:sz w:val="24"/>
          <w:szCs w:val="24"/>
        </w:rPr>
        <w:t>O T</w:t>
      </w:r>
      <w:r w:rsidRPr="0099213E">
        <w:rPr>
          <w:rFonts w:ascii="Arial Nova Light" w:hAnsi="Arial Nova Light" w:cs="TimesNewRomanPSMT"/>
          <w:sz w:val="24"/>
          <w:szCs w:val="24"/>
        </w:rPr>
        <w:t>résorier  o Directeur (</w:t>
      </w:r>
      <w:proofErr w:type="spellStart"/>
      <w:r w:rsidRPr="0099213E">
        <w:rPr>
          <w:rFonts w:ascii="Arial Nova Light" w:hAnsi="Arial Nova Light" w:cs="TimesNewRomanPSMT"/>
          <w:sz w:val="24"/>
          <w:szCs w:val="24"/>
        </w:rPr>
        <w:t>trice</w:t>
      </w:r>
      <w:proofErr w:type="spellEnd"/>
      <w:r w:rsidRPr="0099213E">
        <w:rPr>
          <w:rFonts w:ascii="Arial Nova Light" w:hAnsi="Arial Nova Light" w:cs="TimesNewRomanPSMT"/>
          <w:sz w:val="24"/>
          <w:szCs w:val="24"/>
        </w:rPr>
        <w:t xml:space="preserve">) </w:t>
      </w:r>
    </w:p>
    <w:p w14:paraId="4ED5A0E4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 xml:space="preserve">O </w:t>
      </w: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Membre  o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r w:rsidRPr="0099213E">
        <w:rPr>
          <w:rFonts w:ascii="Arial Nova Light" w:hAnsi="Arial Nova Light" w:cs="TimesNewRomanPSMT"/>
          <w:sz w:val="24"/>
          <w:szCs w:val="24"/>
        </w:rPr>
        <w:t>autre (à préciser) …………………………..o du club/de l’association  : ………………………………………….……………………………………………………</w:t>
      </w:r>
    </w:p>
    <w:p w14:paraId="748A3526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 xml:space="preserve">O </w:t>
      </w: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r w:rsidRPr="0099213E">
        <w:rPr>
          <w:rFonts w:ascii="Arial Nova Light" w:hAnsi="Arial Nova Light" w:cs="TimesNewRomanPSMT"/>
          <w:sz w:val="24"/>
          <w:szCs w:val="24"/>
        </w:rPr>
        <w:t>Particulier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>/Privé    o Public      o Pompes funèbres</w:t>
      </w:r>
    </w:p>
    <w:p w14:paraId="7525E957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</w:p>
    <w:p w14:paraId="4A75963B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proofErr w:type="gramStart"/>
      <w:r w:rsidRPr="0099213E">
        <w:rPr>
          <w:rFonts w:ascii="Arial Nova Light" w:eastAsia="Wingdings-Regular" w:hAnsi="Arial Nova Light" w:cs="Wingdings-Regular"/>
          <w:sz w:val="24"/>
          <w:szCs w:val="24"/>
        </w:rPr>
        <w:t>O</w:t>
      </w:r>
      <w:r w:rsidRPr="0099213E">
        <w:rPr>
          <w:rFonts w:ascii="Arial Nova Light" w:hAnsi="Arial Nova Light" w:cs="TimesNewRomanPSMT"/>
          <w:sz w:val="24"/>
          <w:szCs w:val="24"/>
        </w:rPr>
        <w:t xml:space="preserve">  Particulier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 xml:space="preserve"> hors entité </w:t>
      </w:r>
    </w:p>
    <w:p w14:paraId="1C11375E" w14:textId="77777777" w:rsidR="001255F7" w:rsidRPr="0099213E" w:rsidRDefault="001255F7" w:rsidP="001255F7">
      <w:pPr>
        <w:rPr>
          <w:rFonts w:ascii="Arial Nova Light" w:hAnsi="Arial Nova Light" w:cs="TimesNewRomanPSMT"/>
          <w:b/>
          <w:sz w:val="24"/>
          <w:szCs w:val="24"/>
          <w:u w:val="single"/>
        </w:rPr>
      </w:pPr>
    </w:p>
    <w:p w14:paraId="5B85D422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b/>
          <w:sz w:val="24"/>
          <w:szCs w:val="24"/>
          <w:u w:val="single"/>
        </w:rPr>
        <w:t>Sollicite la mise à disposition de la salle communale suivante</w:t>
      </w:r>
      <w:r w:rsidRPr="0099213E">
        <w:rPr>
          <w:rFonts w:ascii="Arial Nova Light" w:hAnsi="Arial Nova Light" w:cs="TimesNewRomanPSMT"/>
          <w:sz w:val="24"/>
          <w:szCs w:val="24"/>
        </w:rPr>
        <w:t xml:space="preserve"> : </w:t>
      </w:r>
    </w:p>
    <w:p w14:paraId="38280507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</w:p>
    <w:p w14:paraId="7255ADDD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……………………………………………………………………………………………….</w:t>
      </w:r>
    </w:p>
    <w:p w14:paraId="5BFBECB2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</w:p>
    <w:p w14:paraId="6AB45AC7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  <w:u w:val="single"/>
        </w:rPr>
      </w:pPr>
      <w:r w:rsidRPr="0099213E">
        <w:rPr>
          <w:rFonts w:ascii="Arial Nova Light" w:hAnsi="Arial Nova Light" w:cs="TimesNewRomanPSMT"/>
          <w:b/>
          <w:sz w:val="24"/>
          <w:szCs w:val="24"/>
          <w:u w:val="single"/>
        </w:rPr>
        <w:t>Date de location</w:t>
      </w:r>
      <w:r w:rsidRPr="0099213E">
        <w:rPr>
          <w:rFonts w:ascii="Arial Nova Light" w:hAnsi="Arial Nova Light" w:cs="TimesNewRomanPSMT"/>
          <w:sz w:val="24"/>
          <w:szCs w:val="24"/>
          <w:u w:val="single"/>
        </w:rPr>
        <w:t xml:space="preserve"> / </w:t>
      </w:r>
      <w:r w:rsidRPr="0099213E">
        <w:rPr>
          <w:rFonts w:ascii="Arial Nova Light" w:hAnsi="Arial Nova Light" w:cs="TimesNewRomanPSMT"/>
          <w:b/>
          <w:sz w:val="24"/>
          <w:szCs w:val="24"/>
          <w:u w:val="single"/>
        </w:rPr>
        <w:t>Heure de l’évènement</w:t>
      </w:r>
    </w:p>
    <w:p w14:paraId="240B76A3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</w:p>
    <w:p w14:paraId="66D305BB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………………………. ……………………………………………………………………..</w:t>
      </w:r>
    </w:p>
    <w:p w14:paraId="488FD1D1" w14:textId="77777777" w:rsidR="001255F7" w:rsidRPr="0099213E" w:rsidRDefault="001255F7" w:rsidP="001255F7">
      <w:pPr>
        <w:rPr>
          <w:rFonts w:ascii="Arial Nova Light" w:hAnsi="Arial Nova Light" w:cs="TimesNewRomanPSMT"/>
          <w:sz w:val="24"/>
          <w:szCs w:val="24"/>
        </w:rPr>
      </w:pPr>
    </w:p>
    <w:p w14:paraId="50711491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  <w:r w:rsidRPr="0099213E">
        <w:rPr>
          <w:rFonts w:ascii="Arial Nova Light" w:hAnsi="Arial Nova Light" w:cs="TimesNewRomanPSMT"/>
          <w:b/>
          <w:sz w:val="24"/>
          <w:szCs w:val="24"/>
          <w:u w:val="single"/>
        </w:rPr>
        <w:t>En vue d’organiser</w:t>
      </w:r>
      <w:r w:rsidRPr="0099213E">
        <w:rPr>
          <w:rFonts w:ascii="Arial Nova Light" w:hAnsi="Arial Nova Light" w:cs="TimesNewRomanPSMT"/>
          <w:sz w:val="24"/>
          <w:szCs w:val="24"/>
        </w:rPr>
        <w:t xml:space="preserve"> : </w:t>
      </w: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r w:rsidRPr="0099213E">
        <w:rPr>
          <w:rFonts w:ascii="Arial Nova Light" w:eastAsia="Wingdings-Regular" w:hAnsi="Arial Nova Light"/>
          <w:sz w:val="24"/>
          <w:szCs w:val="24"/>
        </w:rPr>
        <w:t xml:space="preserve"> </w:t>
      </w:r>
    </w:p>
    <w:p w14:paraId="1D2EF01F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proofErr w:type="gramStart"/>
      <w:r w:rsidRPr="0099213E">
        <w:rPr>
          <w:rFonts w:ascii="Arial Nova Light" w:eastAsia="Wingdings-Regular" w:hAnsi="Arial Nova Light" w:cs="Wingdings-Regular"/>
          <w:sz w:val="24"/>
          <w:szCs w:val="24"/>
        </w:rPr>
        <w:t>o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Souper dansant   o Banquet de famille  o Mariage  o Baptême  o Anniversaire</w:t>
      </w:r>
    </w:p>
    <w:p w14:paraId="2CBE88E4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proofErr w:type="gramStart"/>
      <w:r w:rsidRPr="0099213E">
        <w:rPr>
          <w:rFonts w:ascii="Arial Nova Light" w:eastAsia="Wingdings-Regular" w:hAnsi="Arial Nova Light" w:cs="Wingdings-Regular"/>
          <w:sz w:val="24"/>
          <w:szCs w:val="24"/>
        </w:rPr>
        <w:t>o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Communion   o Bal   o Soirée dansante   o Boum </w:t>
      </w:r>
    </w:p>
    <w:p w14:paraId="24964C13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</w:rPr>
      </w:pP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proofErr w:type="gramStart"/>
      <w:r w:rsidRPr="0099213E">
        <w:rPr>
          <w:rFonts w:ascii="Arial Nova Light" w:eastAsia="Wingdings-Regular" w:hAnsi="Arial Nova Light" w:cs="Wingdings-Regular"/>
          <w:sz w:val="24"/>
          <w:szCs w:val="24"/>
        </w:rPr>
        <w:t>o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Funérailles    o Exposition   o Conférence   o Goûter  </w:t>
      </w:r>
    </w:p>
    <w:p w14:paraId="34F1460D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eastAsia="Wingdings-Regular" w:hAnsi="Arial Nova Light" w:cs="Wingdings-Regular"/>
          <w:sz w:val="24"/>
          <w:szCs w:val="24"/>
          <w:lang w:val="en-US"/>
        </w:rPr>
      </w:pPr>
      <w:r w:rsidRPr="0099213E">
        <w:rPr>
          <w:rFonts w:ascii="Arial Nova Light" w:eastAsia="Wingdings-Regular" w:hAnsi="Arial Nova Light" w:cs="Wingdings-Regular"/>
          <w:sz w:val="24"/>
          <w:szCs w:val="24"/>
          <w:lang w:val="en-US"/>
        </w:rPr>
        <w:t xml:space="preserve"> o Marche   o Jogging   o Rallye  </w:t>
      </w:r>
    </w:p>
    <w:p w14:paraId="27192FB3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</w:t>
      </w:r>
      <w:proofErr w:type="gramStart"/>
      <w:r w:rsidRPr="0099213E">
        <w:rPr>
          <w:rFonts w:ascii="Arial Nova Light" w:eastAsia="Wingdings-Regular" w:hAnsi="Arial Nova Light" w:cs="Wingdings-Regular"/>
          <w:sz w:val="24"/>
          <w:szCs w:val="24"/>
        </w:rPr>
        <w:t>o</w:t>
      </w:r>
      <w:proofErr w:type="gramEnd"/>
      <w:r w:rsidRPr="0099213E">
        <w:rPr>
          <w:rFonts w:ascii="Arial Nova Light" w:eastAsia="Wingdings-Regular" w:hAnsi="Arial Nova Light" w:cs="Wingdings-Regular"/>
          <w:sz w:val="24"/>
          <w:szCs w:val="24"/>
        </w:rPr>
        <w:t xml:space="preserve"> Spectacle   o Concert   o Jeu de cartes   o Réunion</w:t>
      </w:r>
    </w:p>
    <w:p w14:paraId="0C47AABD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...……………………………………………………………….………………………………..</w:t>
      </w:r>
    </w:p>
    <w:p w14:paraId="346DDDCB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</w:p>
    <w:p w14:paraId="75E27302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Avec entrée payante : …………………………………………………………………</w:t>
      </w: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…….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8490"/>
        <w:gridCol w:w="358"/>
      </w:tblGrid>
      <w:tr w:rsidR="001255F7" w:rsidRPr="0099213E" w14:paraId="72AD0708" w14:textId="77777777" w:rsidTr="00B30FC6">
        <w:trPr>
          <w:trHeight w:val="135"/>
        </w:trPr>
        <w:tc>
          <w:tcPr>
            <w:tcW w:w="9269" w:type="dxa"/>
            <w:gridSpan w:val="3"/>
          </w:tcPr>
          <w:p w14:paraId="0B6311C2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eastAsia="Wingdings-Regular" w:hAnsi="Arial Nova Light" w:cs="Wingdings-Regular"/>
                <w:sz w:val="24"/>
                <w:szCs w:val="24"/>
              </w:rPr>
            </w:pPr>
          </w:p>
        </w:tc>
      </w:tr>
      <w:tr w:rsidR="001255F7" w:rsidRPr="0099213E" w14:paraId="739EDF18" w14:textId="77777777" w:rsidTr="00B30FC6">
        <w:trPr>
          <w:trHeight w:val="525"/>
        </w:trPr>
        <w:tc>
          <w:tcPr>
            <w:tcW w:w="222" w:type="dxa"/>
            <w:vMerge w:val="restart"/>
            <w:tcBorders>
              <w:right w:val="single" w:sz="4" w:space="0" w:color="auto"/>
            </w:tcBorders>
          </w:tcPr>
          <w:p w14:paraId="72F3A9A6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</w:p>
          <w:p w14:paraId="08C04D4E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</w:p>
          <w:p w14:paraId="54625086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</w:p>
          <w:p w14:paraId="5AB7FE71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61E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  <w:r w:rsidRPr="0099213E">
              <w:rPr>
                <w:rFonts w:ascii="Arial Nova Light" w:hAnsi="Arial Nova Light" w:cs="TimesNewRomanPSMT"/>
                <w:b/>
                <w:sz w:val="24"/>
                <w:szCs w:val="24"/>
              </w:rPr>
              <w:t xml:space="preserve">Le demandeur déclare avoir pris connaissance du règlement de mise à </w:t>
            </w:r>
          </w:p>
          <w:p w14:paraId="77282A68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sz w:val="24"/>
                <w:szCs w:val="24"/>
              </w:rPr>
            </w:pPr>
            <w:proofErr w:type="gramStart"/>
            <w:r w:rsidRPr="0099213E">
              <w:rPr>
                <w:rFonts w:ascii="Arial Nova Light" w:hAnsi="Arial Nova Light" w:cs="TimesNewRomanPSMT"/>
                <w:b/>
                <w:sz w:val="24"/>
                <w:szCs w:val="24"/>
              </w:rPr>
              <w:t>disposition</w:t>
            </w:r>
            <w:proofErr w:type="gramEnd"/>
            <w:r w:rsidRPr="0099213E">
              <w:rPr>
                <w:rFonts w:ascii="Arial Nova Light" w:hAnsi="Arial Nova Light" w:cs="TimesNewRomanPSMT"/>
                <w:b/>
                <w:sz w:val="24"/>
                <w:szCs w:val="24"/>
              </w:rPr>
              <w:t xml:space="preserve"> des salles communales et déclare vouloir s’y conformer.</w:t>
            </w:r>
          </w:p>
        </w:tc>
        <w:tc>
          <w:tcPr>
            <w:tcW w:w="362" w:type="dxa"/>
            <w:vMerge w:val="restart"/>
            <w:tcBorders>
              <w:left w:val="single" w:sz="4" w:space="0" w:color="auto"/>
            </w:tcBorders>
          </w:tcPr>
          <w:p w14:paraId="5AEFCBFE" w14:textId="77777777" w:rsidR="001255F7" w:rsidRPr="0099213E" w:rsidRDefault="001255F7" w:rsidP="00B30FC6">
            <w:pPr>
              <w:rPr>
                <w:rFonts w:ascii="Arial Nova Light" w:hAnsi="Arial Nova Light" w:cs="TimesNewRomanPSMT"/>
                <w:sz w:val="24"/>
                <w:szCs w:val="24"/>
              </w:rPr>
            </w:pPr>
          </w:p>
          <w:p w14:paraId="3C71C4FC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sz w:val="24"/>
                <w:szCs w:val="24"/>
              </w:rPr>
            </w:pPr>
          </w:p>
        </w:tc>
      </w:tr>
      <w:tr w:rsidR="001255F7" w:rsidRPr="0099213E" w14:paraId="3C5C73F1" w14:textId="77777777" w:rsidTr="00B30FC6">
        <w:trPr>
          <w:trHeight w:val="150"/>
        </w:trPr>
        <w:tc>
          <w:tcPr>
            <w:tcW w:w="222" w:type="dxa"/>
            <w:vMerge/>
          </w:tcPr>
          <w:p w14:paraId="30E19CF9" w14:textId="77777777" w:rsidR="001255F7" w:rsidRPr="0099213E" w:rsidRDefault="001255F7" w:rsidP="00B30FC6">
            <w:pPr>
              <w:autoSpaceDE w:val="0"/>
              <w:autoSpaceDN w:val="0"/>
              <w:adjustRightInd w:val="0"/>
              <w:jc w:val="center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</w:p>
        </w:tc>
        <w:tc>
          <w:tcPr>
            <w:tcW w:w="8685" w:type="dxa"/>
          </w:tcPr>
          <w:p w14:paraId="5A4FBCAB" w14:textId="77777777" w:rsidR="001255F7" w:rsidRPr="0099213E" w:rsidRDefault="001255F7" w:rsidP="00B30FC6">
            <w:pPr>
              <w:autoSpaceDE w:val="0"/>
              <w:autoSpaceDN w:val="0"/>
              <w:adjustRightInd w:val="0"/>
              <w:rPr>
                <w:rFonts w:ascii="Arial Nova Light" w:hAnsi="Arial Nova Light" w:cs="TimesNewRomanPSMT"/>
                <w:b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left w:val="nil"/>
            </w:tcBorders>
          </w:tcPr>
          <w:p w14:paraId="4005DF83" w14:textId="77777777" w:rsidR="001255F7" w:rsidRPr="0099213E" w:rsidRDefault="001255F7" w:rsidP="00B30FC6">
            <w:pPr>
              <w:rPr>
                <w:rFonts w:ascii="Arial Nova Light" w:hAnsi="Arial Nova Light" w:cs="TimesNewRomanPSMT"/>
                <w:sz w:val="24"/>
                <w:szCs w:val="24"/>
              </w:rPr>
            </w:pPr>
          </w:p>
        </w:tc>
      </w:tr>
    </w:tbl>
    <w:p w14:paraId="41D8A5BD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proofErr w:type="gramStart"/>
      <w:r w:rsidRPr="0099213E">
        <w:rPr>
          <w:rFonts w:ascii="Arial Nova Light" w:hAnsi="Arial Nova Light" w:cs="TimesNewRomanPSMT"/>
          <w:sz w:val="24"/>
          <w:szCs w:val="24"/>
        </w:rPr>
        <w:t>Fait  à</w:t>
      </w:r>
      <w:proofErr w:type="gramEnd"/>
      <w:r w:rsidRPr="0099213E">
        <w:rPr>
          <w:rFonts w:ascii="Arial Nova Light" w:hAnsi="Arial Nova Light" w:cs="TimesNewRomanPSMT"/>
          <w:sz w:val="24"/>
          <w:szCs w:val="24"/>
        </w:rPr>
        <w:t xml:space="preserve"> …………………………..le …………………………..</w:t>
      </w:r>
    </w:p>
    <w:p w14:paraId="2F5B1E8D" w14:textId="77777777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</w:p>
    <w:p w14:paraId="66AB21F5" w14:textId="20F7ED46" w:rsidR="001255F7" w:rsidRPr="0099213E" w:rsidRDefault="001255F7" w:rsidP="001255F7">
      <w:pPr>
        <w:autoSpaceDE w:val="0"/>
        <w:autoSpaceDN w:val="0"/>
        <w:adjustRightInd w:val="0"/>
        <w:rPr>
          <w:rFonts w:ascii="Arial Nova Light" w:hAnsi="Arial Nova Light" w:cs="TimesNewRomanPSMT"/>
          <w:sz w:val="24"/>
          <w:szCs w:val="24"/>
        </w:rPr>
      </w:pPr>
      <w:r w:rsidRPr="0099213E">
        <w:rPr>
          <w:rFonts w:ascii="Arial Nova Light" w:hAnsi="Arial Nova Light" w:cs="TimesNewRomanPSMT"/>
          <w:sz w:val="24"/>
          <w:szCs w:val="24"/>
        </w:rPr>
        <w:t>Signature : ……………………………………………………</w:t>
      </w:r>
    </w:p>
    <w:sectPr w:rsidR="001255F7" w:rsidRPr="0099213E" w:rsidSect="00EB5DA4">
      <w:headerReference w:type="default" r:id="rId10"/>
      <w:footerReference w:type="default" r:id="rId11"/>
      <w:pgSz w:w="11906" w:h="16838"/>
      <w:pgMar w:top="20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8EE6" w14:textId="77777777" w:rsidR="004C254F" w:rsidRDefault="004C254F" w:rsidP="00900E1F">
      <w:r>
        <w:separator/>
      </w:r>
    </w:p>
  </w:endnote>
  <w:endnote w:type="continuationSeparator" w:id="0">
    <w:p w14:paraId="38E18A4D" w14:textId="77777777" w:rsidR="004C254F" w:rsidRDefault="004C254F" w:rsidP="0090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 Sans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ajan Sans Pro Black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B73C" w14:textId="1FF3D93E" w:rsidR="00900E1F" w:rsidRPr="00F06527" w:rsidRDefault="003C6E6C" w:rsidP="003C6E6C">
    <w:pPr>
      <w:pStyle w:val="Pieddepage"/>
      <w:rPr>
        <w:rFonts w:ascii="Trajan Sans Pro" w:hAnsi="Trajan Sans Pro"/>
        <w:sz w:val="16"/>
        <w:szCs w:val="16"/>
        <w:lang w:val="fr-FR"/>
      </w:rPr>
    </w:pPr>
    <w:r w:rsidRPr="00F06527">
      <w:rPr>
        <w:rFonts w:ascii="Trajan Sans Pro" w:hAnsi="Trajan Sans Pro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3A9BB6" wp14:editId="24745C4D">
          <wp:simplePos x="0" y="0"/>
          <wp:positionH relativeFrom="column">
            <wp:posOffset>4787447</wp:posOffset>
          </wp:positionH>
          <wp:positionV relativeFrom="paragraph">
            <wp:posOffset>4082</wp:posOffset>
          </wp:positionV>
          <wp:extent cx="821962" cy="538272"/>
          <wp:effectExtent l="0" t="0" r="0" b="0"/>
          <wp:wrapTight wrapText="bothSides">
            <wp:wrapPolygon edited="0">
              <wp:start x="9515" y="0"/>
              <wp:lineTo x="0" y="1530"/>
              <wp:lineTo x="0" y="19126"/>
              <wp:lineTo x="9515" y="20656"/>
              <wp:lineTo x="12019" y="20656"/>
              <wp:lineTo x="21032" y="19126"/>
              <wp:lineTo x="21032" y="2295"/>
              <wp:lineTo x="12019" y="0"/>
              <wp:lineTo x="9515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962" cy="53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BF71F4" w14:textId="77777777" w:rsidR="00900E1F" w:rsidRPr="00F06527" w:rsidRDefault="00900E1F" w:rsidP="00900E1F">
    <w:pPr>
      <w:pStyle w:val="Pieddepage"/>
      <w:jc w:val="center"/>
      <w:rPr>
        <w:rFonts w:ascii="Trajan Sans Pro Black" w:hAnsi="Trajan Sans Pro Black"/>
        <w:sz w:val="16"/>
        <w:szCs w:val="16"/>
        <w:lang w:val="fr-FR"/>
      </w:rPr>
    </w:pPr>
  </w:p>
  <w:p w14:paraId="588392D4" w14:textId="77777777" w:rsidR="00900E1F" w:rsidRDefault="00900E1F" w:rsidP="00900E1F">
    <w:pPr>
      <w:pStyle w:val="Pieddepage"/>
      <w:jc w:val="center"/>
      <w:rPr>
        <w:lang w:val="fr-FR"/>
      </w:rPr>
    </w:pPr>
  </w:p>
  <w:p w14:paraId="4AA4AC27" w14:textId="77777777" w:rsidR="00900E1F" w:rsidRPr="00900E1F" w:rsidRDefault="00900E1F" w:rsidP="00900E1F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F8F4" w14:textId="77777777" w:rsidR="004C254F" w:rsidRDefault="004C254F" w:rsidP="00900E1F">
      <w:r>
        <w:separator/>
      </w:r>
    </w:p>
  </w:footnote>
  <w:footnote w:type="continuationSeparator" w:id="0">
    <w:p w14:paraId="2735AE16" w14:textId="77777777" w:rsidR="004C254F" w:rsidRDefault="004C254F" w:rsidP="0090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DD2E" w14:textId="64CC1867" w:rsidR="00900E1F" w:rsidRPr="009C54C6" w:rsidRDefault="00900E1F">
    <w:pPr>
      <w:pStyle w:val="En-tt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E68CC" wp14:editId="05374ABB">
          <wp:simplePos x="0" y="0"/>
          <wp:positionH relativeFrom="column">
            <wp:posOffset>-29210</wp:posOffset>
          </wp:positionH>
          <wp:positionV relativeFrom="paragraph">
            <wp:posOffset>-268605</wp:posOffset>
          </wp:positionV>
          <wp:extent cx="2968625" cy="1032510"/>
          <wp:effectExtent l="0" t="0" r="3175" b="0"/>
          <wp:wrapTight wrapText="bothSides">
            <wp:wrapPolygon edited="0">
              <wp:start x="2634" y="0"/>
              <wp:lineTo x="416" y="2391"/>
              <wp:lineTo x="139" y="3188"/>
              <wp:lineTo x="139" y="15941"/>
              <wp:lineTo x="693" y="19129"/>
              <wp:lineTo x="1247" y="19129"/>
              <wp:lineTo x="2772" y="20723"/>
              <wp:lineTo x="2911" y="21122"/>
              <wp:lineTo x="3604" y="21122"/>
              <wp:lineTo x="3742" y="20723"/>
              <wp:lineTo x="5267" y="19129"/>
              <wp:lineTo x="12752" y="19129"/>
              <wp:lineTo x="20930" y="15941"/>
              <wp:lineTo x="20791" y="12753"/>
              <wp:lineTo x="21484" y="11956"/>
              <wp:lineTo x="21346" y="10760"/>
              <wp:lineTo x="15940" y="6376"/>
              <wp:lineTo x="16217" y="5978"/>
              <wp:lineTo x="3327" y="0"/>
              <wp:lineTo x="2634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7" t="36139" r="9910" b="35988"/>
                  <a:stretch/>
                </pic:blipFill>
                <pic:spPr bwMode="auto">
                  <a:xfrm>
                    <a:off x="0" y="0"/>
                    <a:ext cx="296862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E">
      <w:t xml:space="preserve">                   </w:t>
    </w:r>
    <w:r w:rsidR="009C54C6">
      <w:t xml:space="preserve">     </w:t>
    </w:r>
    <w:r w:rsidR="0095285E">
      <w:t xml:space="preserve"> </w:t>
    </w:r>
    <w:r w:rsidR="0095285E" w:rsidRPr="009C54C6">
      <w:rPr>
        <w:sz w:val="18"/>
        <w:szCs w:val="18"/>
      </w:rPr>
      <w:t>Grand Place, 11 – 6500 BEAUMONT</w:t>
    </w:r>
  </w:p>
  <w:p w14:paraId="6C86287A" w14:textId="4FE1AE40" w:rsidR="0095285E" w:rsidRPr="009C54C6" w:rsidRDefault="0095285E">
    <w:pPr>
      <w:pStyle w:val="En-tte"/>
      <w:rPr>
        <w:sz w:val="18"/>
        <w:szCs w:val="18"/>
      </w:rPr>
    </w:pPr>
    <w:r w:rsidRPr="009C54C6">
      <w:rPr>
        <w:sz w:val="18"/>
        <w:szCs w:val="18"/>
      </w:rPr>
      <w:t xml:space="preserve">           </w:t>
    </w:r>
    <w:r w:rsidR="009C54C6" w:rsidRPr="009C54C6">
      <w:rPr>
        <w:sz w:val="18"/>
        <w:szCs w:val="18"/>
      </w:rPr>
      <w:t>Tél. : 071/65.42.88 – Fax : 071/65.42.99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F7"/>
    <w:rsid w:val="0009123A"/>
    <w:rsid w:val="001255F7"/>
    <w:rsid w:val="001421FB"/>
    <w:rsid w:val="00163CC2"/>
    <w:rsid w:val="001B7036"/>
    <w:rsid w:val="001F4FA6"/>
    <w:rsid w:val="00237899"/>
    <w:rsid w:val="00297F14"/>
    <w:rsid w:val="0032577F"/>
    <w:rsid w:val="00346BE2"/>
    <w:rsid w:val="003C6E6C"/>
    <w:rsid w:val="004C254F"/>
    <w:rsid w:val="006F19BC"/>
    <w:rsid w:val="0082530E"/>
    <w:rsid w:val="00834729"/>
    <w:rsid w:val="00842B94"/>
    <w:rsid w:val="00900E1F"/>
    <w:rsid w:val="0095285E"/>
    <w:rsid w:val="0099213E"/>
    <w:rsid w:val="00996728"/>
    <w:rsid w:val="00996EBA"/>
    <w:rsid w:val="009C54C6"/>
    <w:rsid w:val="009E4AC3"/>
    <w:rsid w:val="00A63EED"/>
    <w:rsid w:val="00B20111"/>
    <w:rsid w:val="00B37D47"/>
    <w:rsid w:val="00B552F7"/>
    <w:rsid w:val="00C63D19"/>
    <w:rsid w:val="00CD324D"/>
    <w:rsid w:val="00EB5DA4"/>
    <w:rsid w:val="00F06527"/>
    <w:rsid w:val="00F641B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4C0ED"/>
  <w15:chartTrackingRefBased/>
  <w15:docId w15:val="{9A26913D-E1B7-4D07-8620-2DE7CAB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="Arial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7"/>
    <w:pPr>
      <w:spacing w:after="0" w:line="240" w:lineRule="auto"/>
    </w:pPr>
    <w:rPr>
      <w:rFonts w:ascii="Comic Sans MS" w:eastAsia="Times New Roman" w:hAnsi="Comic Sans MS" w:cs="Times New Roman"/>
      <w:bCs/>
      <w:kern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E1F"/>
    <w:pPr>
      <w:tabs>
        <w:tab w:val="center" w:pos="4536"/>
        <w:tab w:val="right" w:pos="9072"/>
      </w:tabs>
    </w:pPr>
    <w:rPr>
      <w:rFonts w:ascii="Arial Nova Light" w:eastAsiaTheme="minorHAnsi" w:hAnsi="Arial Nova Light" w:cs="Arial"/>
      <w:bCs w:val="0"/>
      <w:kern w:val="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00E1F"/>
  </w:style>
  <w:style w:type="paragraph" w:styleId="Pieddepage">
    <w:name w:val="footer"/>
    <w:basedOn w:val="Normal"/>
    <w:link w:val="PieddepageCar"/>
    <w:uiPriority w:val="99"/>
    <w:unhideWhenUsed/>
    <w:rsid w:val="00900E1F"/>
    <w:pPr>
      <w:tabs>
        <w:tab w:val="center" w:pos="4536"/>
        <w:tab w:val="right" w:pos="9072"/>
      </w:tabs>
    </w:pPr>
    <w:rPr>
      <w:rFonts w:ascii="Arial Nova Light" w:eastAsiaTheme="minorHAnsi" w:hAnsi="Arial Nova Light" w:cs="Arial"/>
      <w:bCs w:val="0"/>
      <w:kern w:val="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00E1F"/>
  </w:style>
  <w:style w:type="character" w:styleId="Lienhypertexte">
    <w:name w:val="Hyperlink"/>
    <w:basedOn w:val="Policepardfaut"/>
    <w:uiPriority w:val="99"/>
    <w:unhideWhenUsed/>
    <w:rsid w:val="00900E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iny\Desktop\Mod&#232;l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5800B0E73E84FBBFF907CE04757DE" ma:contentTypeVersion="3" ma:contentTypeDescription="Crée un document." ma:contentTypeScope="" ma:versionID="c864f3eadd6bb11208accccb5631466e">
  <xsd:schema xmlns:xsd="http://www.w3.org/2001/XMLSchema" xmlns:xs="http://www.w3.org/2001/XMLSchema" xmlns:p="http://schemas.microsoft.com/office/2006/metadata/properties" xmlns:ns3="8713a1b9-e0b1-47ce-8d4a-fea7072c5498" targetNamespace="http://schemas.microsoft.com/office/2006/metadata/properties" ma:root="true" ma:fieldsID="c1f86247ac70ce00110deb039f267dcb" ns3:_="">
    <xsd:import namespace="8713a1b9-e0b1-47ce-8d4a-fea7072c5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a1b9-e0b1-47ce-8d4a-fea7072c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149A3-B04D-4334-A62E-6301FAC0F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41879-A3F0-4855-A5C0-1BAC4FED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3a1b9-e0b1-47ce-8d4a-fea7072c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5BB6C-42EF-4209-828C-3358A6C20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B91B9-9DCB-4D91-A794-246A44CD828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713a1b9-e0b1-47ce-8d4a-fea7072c549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</Template>
  <TotalTime>11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Yseline Garin</dc:creator>
  <cp:keywords/>
  <dc:description/>
  <cp:lastModifiedBy>marieange corrent</cp:lastModifiedBy>
  <cp:revision>2</cp:revision>
  <cp:lastPrinted>2022-10-21T11:26:00Z</cp:lastPrinted>
  <dcterms:created xsi:type="dcterms:W3CDTF">2022-10-21T11:37:00Z</dcterms:created>
  <dcterms:modified xsi:type="dcterms:W3CDTF">2022-10-21T11:37:00Z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0x01010039B5800B0E73E84FBBFF907CE04757DE</vt:lpwstr>
  </property>
</Properties>
</file>